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3512DA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512D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14:paraId="16FCEC75" w14:textId="068CE404" w:rsidR="00D239AD" w:rsidRPr="003512DA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512DA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3512DA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3512D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3512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องค์การบริหารส่วนตำบลยะรัง อำเภอยะรัง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ปัตตานี</w:t>
      </w:r>
    </w:p>
    <w:p w14:paraId="0007F669" w14:textId="46ADE2FD" w:rsidR="00D239AD" w:rsidRPr="003512DA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3512D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3512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0C6EFBC3" w14:textId="77777777" w:rsidR="003512DA" w:rsidRDefault="003F4A0D" w:rsidP="003512DA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D9BCD6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18BD15C6" w:rsidR="002B2D62" w:rsidRPr="003512DA" w:rsidRDefault="00132E1B" w:rsidP="003512DA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3512DA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3512DA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14:paraId="57553D54" w14:textId="64F2EA74" w:rsidR="00132E1B" w:rsidRPr="003512DA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องค์การบริหารส่วนตำบลยะรัง อำเภอยะรัง จังหวัดปัตตานี</w:t>
      </w:r>
    </w:p>
    <w:p w14:paraId="7C1EA770" w14:textId="557C84CF" w:rsidR="00132E1B" w:rsidRPr="003512D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3512D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3A959843" w:rsidR="00132E1B" w:rsidRPr="003512DA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3512D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="003512DA"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="003512DA"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="003512DA" w:rsidRPr="003512DA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สภาตำบลและองค์การบริหารส่วนตำบล พ</w:t>
      </w:r>
      <w:r w:rsidR="003512DA"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3512DA" w:rsidRPr="003512DA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="003512DA" w:rsidRPr="003512DA">
        <w:rPr>
          <w:rFonts w:ascii="TH SarabunIT๙" w:hAnsi="TH SarabunIT๙" w:cs="TH SarabunIT๙"/>
          <w:noProof/>
          <w:sz w:val="32"/>
          <w:szCs w:val="32"/>
        </w:rPr>
        <w:t>537</w:t>
      </w:r>
    </w:p>
    <w:p w14:paraId="40A6F83D" w14:textId="32DA2D6B" w:rsidR="003F4A0D" w:rsidRPr="003512DA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3512DA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3512DA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3512D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1D661B89" w:rsidR="00C77AEA" w:rsidRPr="003512DA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ข้อบัญญั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ติองค์การบริหารส่วนตำบลยะรัง</w:t>
      </w:r>
      <w:r w:rsidR="00C77AEA"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3512DA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3512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3512D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3512DA">
        <w:rPr>
          <w:rFonts w:ascii="TH SarabunIT๙" w:hAnsi="TH SarabunIT๙" w:cs="TH SarabunIT๙"/>
          <w:noProof/>
          <w:sz w:val="32"/>
          <w:szCs w:val="32"/>
        </w:rPr>
        <w:t>33</w:t>
      </w:r>
      <w:r w:rsidR="00C81DB8" w:rsidRPr="003512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3512D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3512DA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6194878" w:rsidR="00075E4A" w:rsidRPr="003512DA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3512DA" w:rsidRPr="003512DA">
        <w:rPr>
          <w:rFonts w:ascii="TH SarabunIT๙" w:hAnsi="TH SarabunIT๙" w:cs="TH SarabunIT๙"/>
          <w:noProof/>
          <w:sz w:val="32"/>
          <w:szCs w:val="32"/>
        </w:rPr>
        <w:tab/>
      </w:r>
      <w:r w:rsidR="00C81DB8" w:rsidRPr="003512DA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713B08F8" w:rsidR="00075E4A" w:rsidRPr="003512DA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3512DA" w:rsidRPr="003512DA">
        <w:rPr>
          <w:rFonts w:ascii="TH SarabunIT๙" w:hAnsi="TH SarabunIT๙" w:cs="TH SarabunIT๙"/>
          <w:noProof/>
          <w:sz w:val="32"/>
          <w:szCs w:val="32"/>
        </w:rPr>
        <w:tab/>
      </w:r>
      <w:r w:rsidR="00C81DB8" w:rsidRPr="003512DA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00D406C3" w:rsidR="00760D0B" w:rsidRPr="003512DA" w:rsidRDefault="00075E4A" w:rsidP="00F178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C81DB8" w:rsidRPr="003512DA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094F82" w:rsidRPr="003512D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3512DA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3512DA" w14:paraId="5F1398AA" w14:textId="77777777" w:rsidTr="009B7715">
        <w:tc>
          <w:tcPr>
            <w:tcW w:w="675" w:type="dxa"/>
          </w:tcPr>
          <w:p w14:paraId="08D93DD3" w14:textId="435BD6A5" w:rsidR="00094F82" w:rsidRPr="003512DA" w:rsidRDefault="003512DA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="005223AF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5A343341" w:rsidR="00094F82" w:rsidRPr="003512DA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3512D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องค์การบริหารส่วนตำบลยะรัง อำเภอยะรัง จังหวัดปัตตานี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78653E4A" w14:textId="647765F1" w:rsidR="00313D38" w:rsidRPr="003512DA" w:rsidRDefault="00A13B6C" w:rsidP="009B771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F17823"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="00F17823"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6:3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338B629D" w14:textId="704ABE2C" w:rsidR="0018441F" w:rsidRPr="003512DA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490B25DC" w:rsidR="00575FAF" w:rsidRPr="003512DA" w:rsidRDefault="00575FAF" w:rsidP="00FB2FFB">
      <w:pPr>
        <w:tabs>
          <w:tab w:val="left" w:pos="360"/>
        </w:tabs>
        <w:spacing w:after="0" w:line="240" w:lineRule="auto"/>
        <w:contextualSpacing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ษีบำรุงท้องที่หมายถึงภาษีที่จัดเก็บจากเจ้าของที่ดินตามราคาปานกลางที่ดินและตามบัญชีตราภาษีบำรุงท้องที่ ที่ดินที่ต้องเสียภาษีบำรุงท้องที่ได้แก่ที่ดินที่เป็นของบุคคลหรือคณะบุคคลไม่ว่าจะเป็นบุคคลธรรมดาหรือนิติบุคคลซึ่งมีกรรมสิทธิ์ในที่ดินหรือสิทธิครองครองอยู่ในที่ดินที่ไม่เป็นกรรมสิทธิ์ของเอกชนที่ดินที่ต้องเสียภาษีบำรุงท้องที่ได้แก่พื้นที่ดินและพื้นที่ที่เป็นภูเขาหรือที่มีน้ำด้วยโดยไม่เป็นที่ดินที่เจ้าของที่ดินได้รับการยกเว้นภาษีหรืออยู่ในเกณฑ์ลดหย่อน</w:t>
      </w:r>
      <w:r w:rsidRPr="003512DA">
        <w:rPr>
          <w:rFonts w:ascii="TH SarabunIT๙" w:hAnsi="TH SarabunIT๙" w:cs="TH SarabunIT๙"/>
          <w:noProof/>
          <w:sz w:val="32"/>
          <w:szCs w:val="32"/>
        </w:rPr>
        <w:br/>
      </w:r>
      <w:r w:rsid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3512D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1</w:t>
      </w:r>
      <w:r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วิธีการ</w:t>
      </w:r>
      <w:r w:rsidRPr="003512DA">
        <w:rPr>
          <w:rFonts w:ascii="TH SarabunIT๙" w:hAnsi="TH SarabunIT๙" w:cs="TH SarabunIT๙"/>
          <w:noProof/>
          <w:sz w:val="32"/>
          <w:szCs w:val="32"/>
        </w:rPr>
        <w:br/>
      </w:r>
      <w:r w:rsidR="003512D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ผู้ที่เป็นเจ้าของที่ยื่นแบบแสดงรายการภาษีต่อเจ้าหน้าที</w:t>
      </w:r>
      <w:r w:rsidR="00FB2F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่ขององค์การบริหารตำบลยะรัง</w:t>
      </w:r>
      <w:r w:rsidRPr="003512DA">
        <w:rPr>
          <w:rFonts w:ascii="TH SarabunIT๙" w:hAnsi="TH SarabunIT๙" w:cs="TH SarabunIT๙"/>
          <w:noProof/>
          <w:sz w:val="32"/>
          <w:szCs w:val="32"/>
        </w:rPr>
        <w:br/>
      </w:r>
      <w:r w:rsidR="003512DA">
        <w:rPr>
          <w:rFonts w:ascii="TH SarabunIT๙" w:hAnsi="TH SarabunIT๙" w:cs="TH SarabunIT๙"/>
          <w:noProof/>
          <w:sz w:val="32"/>
          <w:szCs w:val="32"/>
        </w:rPr>
        <w:tab/>
        <w:t>2</w:t>
      </w:r>
      <w:r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เงื่อนไขในการยื่นคำขอ</w:t>
      </w:r>
      <w:r w:rsidRPr="003512DA">
        <w:rPr>
          <w:rFonts w:ascii="TH SarabunIT๙" w:hAnsi="TH SarabunIT๙" w:cs="TH SarabunIT๙"/>
          <w:noProof/>
          <w:sz w:val="32"/>
          <w:szCs w:val="32"/>
        </w:rPr>
        <w:br/>
      </w:r>
      <w:r w:rsidR="003512D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ผู้ที่เป็นเจ้าของที่ยื่นแบบแสดงรายการภาษีต่อเจ้าหน้าที</w:t>
      </w:r>
      <w:r w:rsidR="00FB2FF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่ขององค์การบริหารตำบลยะรัง</w:t>
      </w:r>
      <w:r w:rsidRPr="003512DA">
        <w:rPr>
          <w:rFonts w:ascii="TH SarabunIT๙" w:hAnsi="TH SarabunIT๙" w:cs="TH SarabunIT๙"/>
          <w:noProof/>
          <w:sz w:val="32"/>
          <w:szCs w:val="32"/>
        </w:rPr>
        <w:br/>
      </w:r>
      <w:r w:rsidR="003512DA">
        <w:rPr>
          <w:rFonts w:ascii="TH SarabunIT๙" w:hAnsi="TH SarabunIT๙" w:cs="TH SarabunIT๙"/>
          <w:noProof/>
          <w:sz w:val="32"/>
          <w:szCs w:val="32"/>
        </w:rPr>
        <w:tab/>
        <w:t>3</w:t>
      </w:r>
      <w:r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="003512D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บทกำหนดโทษ</w:t>
      </w:r>
      <w:r w:rsidRPr="003512DA">
        <w:rPr>
          <w:rFonts w:ascii="TH SarabunIT๙" w:hAnsi="TH SarabunIT๙" w:cs="TH SarabunIT๙"/>
          <w:noProof/>
          <w:sz w:val="32"/>
          <w:szCs w:val="32"/>
        </w:rPr>
        <w:br/>
      </w:r>
      <w:r w:rsid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3512D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1</w:t>
      </w:r>
      <w:r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="003512D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ผู้ใดจงใจไม่มายื่นแบบแสดงรายการที่ดิน </w:t>
      </w:r>
      <w:r w:rsidRPr="003512DA">
        <w:rPr>
          <w:rFonts w:ascii="TH SarabunIT๙" w:hAnsi="TH SarabunIT๙" w:cs="TH SarabunIT๙"/>
          <w:noProof/>
          <w:sz w:val="32"/>
          <w:szCs w:val="32"/>
        </w:rPr>
        <w:t>(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</w:t>
      </w:r>
      <w:r w:rsidRPr="003512DA">
        <w:rPr>
          <w:rFonts w:ascii="TH SarabunIT๙" w:hAnsi="TH SarabunIT๙" w:cs="TH SarabunIT๙"/>
          <w:noProof/>
          <w:sz w:val="32"/>
          <w:szCs w:val="32"/>
        </w:rPr>
        <w:t xml:space="preserve">.5)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หรือไม่ยอมชี้แจงหรือไม่ยอมแจ้งจำนวนเนื้อที่ดินต้องระวางโทษจำคุกไม่เกิน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1</w:t>
      </w:r>
      <w:r w:rsidRPr="003512D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เดือน หรือปรับไม่เกิน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1</w:t>
      </w:r>
      <w:r w:rsidRPr="003512DA">
        <w:rPr>
          <w:rFonts w:ascii="TH SarabunIT๙" w:hAnsi="TH SarabunIT๙" w:cs="TH SarabunIT๙"/>
          <w:noProof/>
          <w:sz w:val="32"/>
          <w:szCs w:val="32"/>
        </w:rPr>
        <w:t xml:space="preserve">,000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บาท หรือทั้งจำ ทั้งปรับ</w:t>
      </w:r>
      <w:r w:rsidRPr="003512DA">
        <w:rPr>
          <w:rFonts w:ascii="TH SarabunIT๙" w:hAnsi="TH SarabunIT๙" w:cs="TH SarabunIT๙"/>
          <w:noProof/>
          <w:sz w:val="32"/>
          <w:szCs w:val="32"/>
        </w:rPr>
        <w:br/>
      </w:r>
      <w:r w:rsid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3512D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3512DA">
        <w:rPr>
          <w:rFonts w:ascii="TH SarabunIT๙" w:hAnsi="TH SarabunIT๙" w:cs="TH SarabunIT๙"/>
          <w:noProof/>
          <w:sz w:val="32"/>
          <w:szCs w:val="32"/>
        </w:rPr>
        <w:t>.</w:t>
      </w:r>
      <w:r w:rsidR="003512D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ใดโดยรู้แล้วจงใจแจ้งข้อความอันเป็นเท็จหรือนำพยานหลักฐานเท็จมาแสดงเพื่อหลีกเลี่ยงหรือพยายามหลีกเลี่ยงการเสียภาษีบำรุงท้องที่ต้องระวางโทษจำคุกไม่เกิน </w:t>
      </w:r>
      <w:r w:rsidRPr="003512DA">
        <w:rPr>
          <w:rFonts w:ascii="TH SarabunIT๙" w:hAnsi="TH SarabunIT๙" w:cs="TH SarabunIT๙"/>
          <w:noProof/>
          <w:sz w:val="32"/>
          <w:szCs w:val="32"/>
        </w:rPr>
        <w:t xml:space="preserve">6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เดือน หรือปรับไม่เกิน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3512DA">
        <w:rPr>
          <w:rFonts w:ascii="TH SarabunIT๙" w:hAnsi="TH SarabunIT๙" w:cs="TH SarabunIT๙"/>
          <w:noProof/>
          <w:sz w:val="32"/>
          <w:szCs w:val="32"/>
        </w:rPr>
        <w:t xml:space="preserve">,000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บาท หรือทั้งจำทั้งปรับ</w:t>
      </w:r>
      <w:r w:rsidRPr="003512DA">
        <w:rPr>
          <w:rFonts w:ascii="TH SarabunIT๙" w:hAnsi="TH SarabunIT๙" w:cs="TH SarabunIT๙"/>
          <w:noProof/>
          <w:sz w:val="32"/>
          <w:szCs w:val="32"/>
        </w:rPr>
        <w:br/>
      </w:r>
      <w:r w:rsidR="003512DA">
        <w:rPr>
          <w:rFonts w:ascii="TH SarabunIT๙" w:hAnsi="TH SarabunIT๙" w:cs="TH SarabunIT๙"/>
          <w:noProof/>
          <w:sz w:val="32"/>
          <w:szCs w:val="32"/>
        </w:rPr>
        <w:tab/>
        <w:t xml:space="preserve">  </w:t>
      </w:r>
      <w:r w:rsidRPr="003512DA">
        <w:rPr>
          <w:rFonts w:ascii="TH SarabunIT๙" w:hAnsi="TH SarabunIT๙" w:cs="TH SarabunIT๙"/>
          <w:noProof/>
          <w:sz w:val="32"/>
          <w:szCs w:val="32"/>
        </w:rPr>
        <w:t>3.</w:t>
      </w:r>
      <w:r w:rsidR="003512D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ผู้ใดไม่ชำระภาษีบำรุงท้องที่ภายในเวลาที่กำหนดให้เสียเงินเพิ่มร้อยละ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3512DA">
        <w:rPr>
          <w:rFonts w:ascii="TH SarabunIT๙" w:hAnsi="TH SarabunIT๙" w:cs="TH SarabunIT๙"/>
          <w:noProof/>
          <w:sz w:val="32"/>
          <w:szCs w:val="32"/>
        </w:rPr>
        <w:t xml:space="preserve">4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ต่อปี ของจำนวนเงินที่ต้องเสียภาษีบำรุงท้องที่ เศษของเดือนให้นับเป็นหนึ่งเดือนระยะเวลาการให้บริการโดยประมาณ </w:t>
      </w:r>
      <w:r w:rsidR="003512DA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1</w:t>
      </w:r>
      <w:r w:rsidRPr="003512DA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นาทีต่อราย ไม่รวมเวลาขั้นตอนสอบ</w:t>
      </w:r>
    </w:p>
    <w:p w14:paraId="7254DDEE" w14:textId="77777777" w:rsidR="008E2900" w:rsidRPr="003512DA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3512DA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994"/>
        <w:gridCol w:w="1489"/>
      </w:tblGrid>
      <w:tr w:rsidR="00313D38" w:rsidRPr="003512DA" w14:paraId="5E02CB78" w14:textId="77777777" w:rsidTr="00FB2FFB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3512DA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3512DA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3512DA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3512DA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94" w:type="dxa"/>
          </w:tcPr>
          <w:p w14:paraId="688C6C77" w14:textId="77777777" w:rsidR="00313D38" w:rsidRPr="003512DA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489" w:type="dxa"/>
          </w:tcPr>
          <w:p w14:paraId="6E2A0B5C" w14:textId="77777777" w:rsidR="00313D38" w:rsidRPr="003512DA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512DA" w14:paraId="50E97DA5" w14:textId="77777777" w:rsidTr="00FB2FFB">
        <w:tc>
          <w:tcPr>
            <w:tcW w:w="675" w:type="dxa"/>
            <w:vAlign w:val="center"/>
          </w:tcPr>
          <w:p w14:paraId="5E768AD0" w14:textId="2EB845D6" w:rsidR="00313D38" w:rsidRPr="003512DA" w:rsidRDefault="003512DA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="00811134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3512DA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3512DA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7C0FB15" w14:textId="77777777" w:rsidR="00313D38" w:rsidRPr="003512DA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เจ้าของที่ดินซึ่งมีหน้าที่เสียภาษีบำรุงท้องที่ยื่นแบบแสดงรายการที่ดิน 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.5) 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คำณวนภาษีบำรุงท้องที่จากหน่วยราคาปานกลางที่ดินประเมินค่าภาษีบำรุงท้องที่</w:t>
            </w:r>
          </w:p>
          <w:p w14:paraId="2A225131" w14:textId="77777777" w:rsidR="00313D38" w:rsidRPr="003512DA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874A2C9" w14:textId="13C24B5E" w:rsidR="00313D38" w:rsidRPr="003512DA" w:rsidRDefault="003512DA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๒</w:t>
            </w:r>
            <w:r w:rsidR="00313D38"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313D38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994" w:type="dxa"/>
          </w:tcPr>
          <w:p w14:paraId="2979E036" w14:textId="6A8337A4" w:rsidR="00FB2FFB" w:rsidRDefault="00313D38" w:rsidP="00FB2FF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="00FB2FF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        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ส่วนตำบล</w:t>
            </w:r>
            <w:r w:rsidR="00FB2FF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ยะรัง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46FA6C50" w14:textId="77777777" w:rsidR="00FB2FFB" w:rsidRDefault="00313D38" w:rsidP="00FB2FF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FB2FF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ยะรัง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3D95E78A" w14:textId="101A1BD2" w:rsidR="00313D38" w:rsidRPr="003512DA" w:rsidRDefault="00313D38" w:rsidP="00FB2FF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</w:t>
            </w:r>
            <w:r w:rsidR="00FB2FF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ปัตตานี</w:t>
            </w:r>
          </w:p>
        </w:tc>
        <w:tc>
          <w:tcPr>
            <w:tcW w:w="1489" w:type="dxa"/>
          </w:tcPr>
          <w:p w14:paraId="3AE07B5D" w14:textId="418FC77C" w:rsidR="00313D38" w:rsidRPr="003512DA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B2FFB" w:rsidRPr="003512DA" w14:paraId="0A67468F" w14:textId="77777777" w:rsidTr="00FB2FFB">
        <w:tc>
          <w:tcPr>
            <w:tcW w:w="675" w:type="dxa"/>
            <w:vAlign w:val="center"/>
          </w:tcPr>
          <w:p w14:paraId="23F1CE7C" w14:textId="595C6B62" w:rsidR="00FB2FFB" w:rsidRPr="003512DA" w:rsidRDefault="00FB2FFB" w:rsidP="00FB2FF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๒</w:t>
            </w:r>
            <w:r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E8B2917" w14:textId="77777777" w:rsidR="00FB2FFB" w:rsidRPr="003512DA" w:rsidRDefault="00FB2FFB" w:rsidP="00FB2F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BB41A1F" w14:textId="77777777" w:rsidR="00FB2FFB" w:rsidRPr="003512DA" w:rsidRDefault="00FB2FFB" w:rsidP="00FB2FF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175AC4AC" w14:textId="77777777" w:rsidR="00FB2FFB" w:rsidRPr="003512DA" w:rsidRDefault="00FB2FFB" w:rsidP="00FB2F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แจ้งหารประเมิน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.5)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1037B0D0" w14:textId="77777777" w:rsidR="00FB2FFB" w:rsidRPr="003512DA" w:rsidRDefault="00FB2FFB" w:rsidP="00FB2FF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386C320" w14:textId="77777777" w:rsidR="00FB2FFB" w:rsidRPr="003512DA" w:rsidRDefault="00FB2FFB" w:rsidP="00FB2FF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14:paraId="38123BEC" w14:textId="77777777" w:rsidR="00FB2FFB" w:rsidRDefault="00FB2FFB" w:rsidP="00FB2FF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        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ส่วนตำบล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ยะรัง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2E91A9CC" w14:textId="77777777" w:rsidR="00FB2FFB" w:rsidRDefault="00FB2FFB" w:rsidP="00FB2FF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ยะรัง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23F878DF" w14:textId="252BC184" w:rsidR="00FB2FFB" w:rsidRPr="003512DA" w:rsidRDefault="00FB2FFB" w:rsidP="00FB2FF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ปัตตานี</w:t>
            </w:r>
          </w:p>
        </w:tc>
        <w:tc>
          <w:tcPr>
            <w:tcW w:w="1489" w:type="dxa"/>
          </w:tcPr>
          <w:p w14:paraId="0E41B91D" w14:textId="77777777" w:rsidR="00FB2FFB" w:rsidRPr="003512DA" w:rsidRDefault="00FB2FFB" w:rsidP="00FB2F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B2FFB" w:rsidRPr="003512DA" w14:paraId="270CF653" w14:textId="77777777" w:rsidTr="00FB2FFB">
        <w:tc>
          <w:tcPr>
            <w:tcW w:w="675" w:type="dxa"/>
            <w:vAlign w:val="center"/>
          </w:tcPr>
          <w:p w14:paraId="370A9831" w14:textId="77777777" w:rsidR="00FB2FFB" w:rsidRPr="003512DA" w:rsidRDefault="00FB2FFB" w:rsidP="00FB2FF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C7D6B24" w14:textId="77777777" w:rsidR="00FB2FFB" w:rsidRPr="003512DA" w:rsidRDefault="00FB2FFB" w:rsidP="00FB2F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28407A9" w14:textId="77777777" w:rsidR="00FB2FFB" w:rsidRPr="003512DA" w:rsidRDefault="00FB2FFB" w:rsidP="00FB2FF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7E26D873" w14:textId="6572FC5F" w:rsidR="00FB2FFB" w:rsidRPr="003512DA" w:rsidRDefault="00FB2FFB" w:rsidP="00FB2F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ผู้ที่มีหน้าที่เสียภาษีบำรุงท้องที่ชำระเงินและใบเสร็จรับเงินภาษีบำรุงท้องที่ 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14:paraId="334AAFDC" w14:textId="77777777" w:rsidR="00FB2FFB" w:rsidRPr="003512DA" w:rsidRDefault="00FB2FFB" w:rsidP="00FB2FF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53495CF8" w14:textId="77777777" w:rsidR="00FB2FFB" w:rsidRPr="003512DA" w:rsidRDefault="00FB2FFB" w:rsidP="00FB2FF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994" w:type="dxa"/>
          </w:tcPr>
          <w:p w14:paraId="0E6C4029" w14:textId="77777777" w:rsidR="00FB2FFB" w:rsidRDefault="00FB2FFB" w:rsidP="00FB2FF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        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ส่วนตำบล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ยะรัง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69E6282E" w14:textId="77777777" w:rsidR="00FB2FFB" w:rsidRDefault="00FB2FFB" w:rsidP="00FB2FF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ยะรัง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40806BF6" w14:textId="3DA04AE5" w:rsidR="00FB2FFB" w:rsidRPr="003512DA" w:rsidRDefault="00FB2FFB" w:rsidP="00FB2FF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ปัตตานี</w:t>
            </w:r>
          </w:p>
        </w:tc>
        <w:tc>
          <w:tcPr>
            <w:tcW w:w="1489" w:type="dxa"/>
          </w:tcPr>
          <w:p w14:paraId="19BA9C5A" w14:textId="77777777" w:rsidR="00FB2FFB" w:rsidRPr="003512DA" w:rsidRDefault="00FB2FFB" w:rsidP="00FB2F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Pr="003512DA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3512DA">
        <w:rPr>
          <w:rFonts w:ascii="TH SarabunIT๙" w:hAnsi="TH SarabunIT๙" w:cs="TH SarabunIT๙"/>
          <w:noProof/>
          <w:sz w:val="32"/>
          <w:szCs w:val="32"/>
        </w:rPr>
        <w:t xml:space="preserve">33 </w:t>
      </w:r>
      <w:r w:rsidR="009B68CC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0CC4CE9F" w14:textId="77777777" w:rsidR="00F17823" w:rsidRPr="003512DA" w:rsidRDefault="00F17823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599CE047" w14:textId="77777777" w:rsidR="008E2900" w:rsidRPr="003512DA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6164DE2" w:rsidR="0085230C" w:rsidRPr="003512DA" w:rsidRDefault="0019714F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5230C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85230C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="0085230C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515F2F4" w:rsidR="008D7B9E" w:rsidRPr="003512DA" w:rsidRDefault="0019714F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="009B68CC" w:rsidRPr="003512D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3512DA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3512DA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1F35ECDB" w:rsidR="0019582A" w:rsidRPr="003512DA" w:rsidRDefault="003512DA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="00F17823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4</w:t>
      </w:r>
      <w:r w:rsidR="00AA7734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</w:t>
      </w: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="00AA7734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)</w:t>
      </w:r>
      <w:r w:rsidR="00AA7734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701"/>
        <w:gridCol w:w="1110"/>
        <w:gridCol w:w="1797"/>
      </w:tblGrid>
      <w:tr w:rsidR="00F17823" w:rsidRPr="003512DA" w14:paraId="1CAEAB76" w14:textId="77777777" w:rsidTr="00B44F30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F17823" w:rsidRPr="003512DA" w:rsidRDefault="00F17823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44" w:type="dxa"/>
            <w:vAlign w:val="center"/>
          </w:tcPr>
          <w:p w14:paraId="3DFFF0DB" w14:textId="2D3AE1DB" w:rsidR="00F17823" w:rsidRPr="003512DA" w:rsidRDefault="00F17823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59" w:type="dxa"/>
            <w:vAlign w:val="center"/>
          </w:tcPr>
          <w:p w14:paraId="1EC7C4FF" w14:textId="77777777" w:rsidR="00F17823" w:rsidRPr="003512DA" w:rsidRDefault="00F17823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F17823" w:rsidRPr="003512DA" w:rsidRDefault="00F17823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F17823" w:rsidRPr="003512DA" w:rsidRDefault="00F17823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F17823" w:rsidRPr="003512DA" w:rsidRDefault="00F17823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17823" w:rsidRPr="003512DA" w14:paraId="02E3093D" w14:textId="77777777" w:rsidTr="00D57AA0">
        <w:trPr>
          <w:jc w:val="center"/>
        </w:trPr>
        <w:tc>
          <w:tcPr>
            <w:tcW w:w="675" w:type="dxa"/>
            <w:vAlign w:val="center"/>
          </w:tcPr>
          <w:p w14:paraId="0FFF921A" w14:textId="20580E69" w:rsidR="00F17823" w:rsidRPr="003512DA" w:rsidRDefault="003512DA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="00F17823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544" w:type="dxa"/>
          </w:tcPr>
          <w:p w14:paraId="7639CA6D" w14:textId="77777777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  <w:p w14:paraId="14F8955D" w14:textId="2217B9D3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F86D13A" w14:textId="087CDEA4" w:rsidR="00F17823" w:rsidRPr="003512DA" w:rsidRDefault="003512DA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701" w:type="dxa"/>
          </w:tcPr>
          <w:p w14:paraId="121559A4" w14:textId="7D6174C1" w:rsidR="00F17823" w:rsidRPr="003512DA" w:rsidRDefault="003512DA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10" w:type="dxa"/>
          </w:tcPr>
          <w:p w14:paraId="581CAB90" w14:textId="319093EA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17823" w:rsidRPr="003512DA" w14:paraId="737B5AC6" w14:textId="77777777" w:rsidTr="00CB5253">
        <w:trPr>
          <w:jc w:val="center"/>
        </w:trPr>
        <w:tc>
          <w:tcPr>
            <w:tcW w:w="675" w:type="dxa"/>
            <w:vAlign w:val="center"/>
          </w:tcPr>
          <w:p w14:paraId="37528886" w14:textId="43052435" w:rsidR="00F17823" w:rsidRPr="003512DA" w:rsidRDefault="003512DA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๒</w:t>
            </w:r>
            <w:r w:rsidR="00F17823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544" w:type="dxa"/>
          </w:tcPr>
          <w:p w14:paraId="696951AE" w14:textId="77777777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  <w:p w14:paraId="2CBD3F3A" w14:textId="086F6FB5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32F5E79" w14:textId="1FCC2479" w:rsidR="00F17823" w:rsidRPr="003512DA" w:rsidRDefault="003512DA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701" w:type="dxa"/>
          </w:tcPr>
          <w:p w14:paraId="7B482FF4" w14:textId="13BF6E02" w:rsidR="00F17823" w:rsidRPr="003512DA" w:rsidRDefault="003512DA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10" w:type="dxa"/>
          </w:tcPr>
          <w:p w14:paraId="1B64A857" w14:textId="77777777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F9ADF74" w14:textId="77777777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17823" w:rsidRPr="003512DA" w14:paraId="35C94947" w14:textId="77777777" w:rsidTr="00914C2A">
        <w:trPr>
          <w:jc w:val="center"/>
        </w:trPr>
        <w:tc>
          <w:tcPr>
            <w:tcW w:w="675" w:type="dxa"/>
            <w:vAlign w:val="center"/>
          </w:tcPr>
          <w:p w14:paraId="5E566506" w14:textId="77777777" w:rsidR="00F17823" w:rsidRPr="003512DA" w:rsidRDefault="00F17823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544" w:type="dxa"/>
          </w:tcPr>
          <w:p w14:paraId="0F0B5028" w14:textId="77777777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  <w:p w14:paraId="31D27D62" w14:textId="400ECA40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320DECE" w14:textId="77777777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F108C9B" w14:textId="438203E0" w:rsidR="00F17823" w:rsidRPr="003512DA" w:rsidRDefault="003512DA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10" w:type="dxa"/>
          </w:tcPr>
          <w:p w14:paraId="48EEF53E" w14:textId="77777777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2432AAF" w14:textId="77777777" w:rsidR="00F17823" w:rsidRPr="003512DA" w:rsidRDefault="00F17823" w:rsidP="00452B6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3512DA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17871C05" w:rsidR="00A10CDA" w:rsidRPr="003512DA" w:rsidRDefault="003512DA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1</w:t>
      </w:r>
      <w:r w:rsidR="00F17823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4</w:t>
      </w:r>
      <w:r w:rsidR="00A10CDA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</w:t>
      </w: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๒</w:t>
      </w:r>
      <w:r w:rsidR="00A10CDA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)</w:t>
      </w:r>
      <w:r w:rsidR="00A10CDA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701"/>
        <w:gridCol w:w="1110"/>
        <w:gridCol w:w="1797"/>
      </w:tblGrid>
      <w:tr w:rsidR="00F17823" w:rsidRPr="003512DA" w14:paraId="14EA5AED" w14:textId="77777777" w:rsidTr="00650D1C">
        <w:trPr>
          <w:tblHeader/>
        </w:trPr>
        <w:tc>
          <w:tcPr>
            <w:tcW w:w="675" w:type="dxa"/>
            <w:vAlign w:val="center"/>
          </w:tcPr>
          <w:p w14:paraId="2FE30131" w14:textId="77777777" w:rsidR="00F17823" w:rsidRPr="003512DA" w:rsidRDefault="00F17823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3544" w:type="dxa"/>
            <w:vAlign w:val="center"/>
          </w:tcPr>
          <w:p w14:paraId="5EBD3224" w14:textId="0CCD50D4" w:rsidR="00F17823" w:rsidRPr="003512DA" w:rsidRDefault="00F17823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59" w:type="dxa"/>
            <w:vAlign w:val="center"/>
          </w:tcPr>
          <w:p w14:paraId="1B3968FF" w14:textId="77777777" w:rsidR="00F17823" w:rsidRPr="003512DA" w:rsidRDefault="00F17823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F17823" w:rsidRPr="003512DA" w:rsidRDefault="00F17823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F17823" w:rsidRPr="003512DA" w:rsidRDefault="00F17823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F17823" w:rsidRPr="003512DA" w:rsidRDefault="00F17823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512D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17823" w:rsidRPr="003512DA" w14:paraId="7ED62404" w14:textId="77777777" w:rsidTr="00E21217">
        <w:tc>
          <w:tcPr>
            <w:tcW w:w="675" w:type="dxa"/>
            <w:vAlign w:val="center"/>
          </w:tcPr>
          <w:p w14:paraId="7845BF89" w14:textId="0C3241E3" w:rsidR="00F17823" w:rsidRPr="003512DA" w:rsidRDefault="003512DA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="00F17823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544" w:type="dxa"/>
          </w:tcPr>
          <w:p w14:paraId="14F398E6" w14:textId="77777777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แบบแสดงรายการที่ดิน</w:t>
            </w:r>
          </w:p>
          <w:p w14:paraId="5FD3D152" w14:textId="603D68B9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C122349" w14:textId="7E674FCD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14DCC936" w:rsidR="00F17823" w:rsidRPr="003512DA" w:rsidRDefault="003512DA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10" w:type="dxa"/>
          </w:tcPr>
          <w:p w14:paraId="45E6770F" w14:textId="697E638F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17823" w:rsidRPr="003512DA" w14:paraId="4217D11E" w14:textId="77777777" w:rsidTr="00FD020A">
        <w:tc>
          <w:tcPr>
            <w:tcW w:w="675" w:type="dxa"/>
            <w:vAlign w:val="center"/>
          </w:tcPr>
          <w:p w14:paraId="060CEA22" w14:textId="2E83EC15" w:rsidR="00F17823" w:rsidRPr="003512DA" w:rsidRDefault="003512DA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๒</w:t>
            </w:r>
            <w:r w:rsidR="00F17823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544" w:type="dxa"/>
          </w:tcPr>
          <w:p w14:paraId="51AB97E8" w14:textId="77777777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หลักฐานที่แสดงถึงการเป็นเจ้าของที่ดิน  เช่น โฉนด  น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ฯลฯ</w:t>
            </w:r>
          </w:p>
          <w:p w14:paraId="75E9F5D2" w14:textId="3EEF8303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2B886676" w14:textId="61EEE9D6" w:rsidR="00F17823" w:rsidRPr="003512DA" w:rsidRDefault="003512DA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701" w:type="dxa"/>
          </w:tcPr>
          <w:p w14:paraId="2ACF895F" w14:textId="4454E5C4" w:rsidR="00F17823" w:rsidRPr="003512DA" w:rsidRDefault="003512DA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10" w:type="dxa"/>
          </w:tcPr>
          <w:p w14:paraId="76D5C671" w14:textId="77777777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22AE174" w14:textId="77777777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17823" w:rsidRPr="003512DA" w14:paraId="30372CD4" w14:textId="77777777" w:rsidTr="006061DF">
        <w:tc>
          <w:tcPr>
            <w:tcW w:w="675" w:type="dxa"/>
            <w:vAlign w:val="center"/>
          </w:tcPr>
          <w:p w14:paraId="26BE4BA9" w14:textId="77777777" w:rsidR="00F17823" w:rsidRPr="003512DA" w:rsidRDefault="00F17823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544" w:type="dxa"/>
          </w:tcPr>
          <w:p w14:paraId="7B6D20A8" w14:textId="77777777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ใบเสร็จรับเงินครั้งสุดท้าย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14:paraId="7EE5FCED" w14:textId="248AD7CD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824FCD1" w14:textId="77777777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E03CD59" w14:textId="6AAB4FA7" w:rsidR="00F17823" w:rsidRPr="003512DA" w:rsidRDefault="003512DA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10" w:type="dxa"/>
          </w:tcPr>
          <w:p w14:paraId="12E986A2" w14:textId="77777777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3DEAA47" w14:textId="77777777" w:rsidR="00F17823" w:rsidRPr="003512DA" w:rsidRDefault="00F17823" w:rsidP="00AC4ACB">
            <w:pPr>
              <w:rPr>
                <w:rFonts w:ascii="TH SarabunIT๙" w:hAnsi="TH SarabunIT๙" w:cs="TH SarabunIT๙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3512DA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3512DA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3512DA" w14:paraId="21631802" w14:textId="77777777" w:rsidTr="00090552">
        <w:tc>
          <w:tcPr>
            <w:tcW w:w="534" w:type="dxa"/>
          </w:tcPr>
          <w:p w14:paraId="55909BBE" w14:textId="4366A358" w:rsidR="00A13B6C" w:rsidRPr="003512DA" w:rsidRDefault="003512DA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="00811134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326680AC" w14:textId="0C5C56C7" w:rsidR="00A13B6C" w:rsidRPr="00C771C2" w:rsidRDefault="003512DA" w:rsidP="00E907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1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อัตราภาษีบำรุงท้องที่กำหนดไว้ในบัญชีท้ายพระราชบัญญัติ  แบ่งเป็น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34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อัตรา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๒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ราคาปานกลางที่ดินเกินไร่ละ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30,000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 ให้เสียภาษีดังนี้ราคาปานกลางของที่ดิน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30,000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บาทแรก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เสียภาษี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70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3.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ส่วนที่เกิน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30,000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 เสียภาษี </w:t>
            </w:r>
            <w:r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1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0,000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  ต่อ   </w:t>
            </w:r>
            <w:r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๒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4.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ประกอบกสิกรรม  ประเภทไม้ล้มลุก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 4.</w:t>
            </w:r>
            <w:r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1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เสียกึ่งอัตรา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 4.</w:t>
            </w:r>
            <w:r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๒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ด้วยตนเอง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ไม่เกินไร่ละ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  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 4.3 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ที่ดินว่างเปล่า  เสียเพิ่ม  </w:t>
            </w:r>
            <w:r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1</w:t>
            </w:r>
            <w:r w:rsidR="00A13B6C" w:rsidRPr="003512D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</w:t>
            </w:r>
            <w:r w:rsidR="00C771C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เท่</w:t>
            </w:r>
            <w:r w:rsidR="00C771C2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  <w:lang w:bidi="th-TH"/>
              </w:rPr>
              <w:t>า</w:t>
            </w:r>
          </w:p>
        </w:tc>
      </w:tr>
    </w:tbl>
    <w:p w14:paraId="1187DD50" w14:textId="77777777" w:rsidR="00216FA4" w:rsidRPr="003512DA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3512DA" w14:paraId="07DF31DE" w14:textId="77777777" w:rsidTr="00C1539D">
        <w:tc>
          <w:tcPr>
            <w:tcW w:w="534" w:type="dxa"/>
          </w:tcPr>
          <w:p w14:paraId="07FE0908" w14:textId="1CA4BDA5" w:rsidR="00EA6950" w:rsidRPr="003512DA" w:rsidRDefault="003512DA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="00811134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2D3E34DB" w:rsidR="00EA6950" w:rsidRPr="003512DA" w:rsidRDefault="00EA6950" w:rsidP="00C77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512D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ด้วยตนเอง</w:t>
            </w:r>
            <w:r w:rsidRPr="003512D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51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3512D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ทางอินเตอร์เน็ต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C771C2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www.yarang.go.th</w:t>
            </w:r>
            <w:r w:rsidR="00C771C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)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๒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ทางโทรศัพท์ 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C771C2">
              <w:rPr>
                <w:rFonts w:ascii="TH SarabunIT๙" w:hAnsi="TH SarabunIT๙" w:cs="TH SarabunIT๙"/>
                <w:noProof/>
                <w:sz w:val="32"/>
                <w:szCs w:val="32"/>
              </w:rPr>
              <w:t>073 439 111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3.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ร้องเรียนด้วยตัวเอง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4.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ตูรับฟังความคิดเห็น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ตั้งอยู่  ณ</w:t>
            </w:r>
            <w:r w:rsidR="00C771C2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 องค์การบริหารส่วนตำบลยะรัง</w:t>
            </w:r>
            <w:r w:rsidR="00C771C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A6950" w:rsidRPr="003512DA" w14:paraId="3FAB66DF" w14:textId="77777777" w:rsidTr="00C1539D">
        <w:tc>
          <w:tcPr>
            <w:tcW w:w="534" w:type="dxa"/>
          </w:tcPr>
          <w:p w14:paraId="4FBF7BFC" w14:textId="412CC1E6" w:rsidR="00EA6950" w:rsidRPr="003512DA" w:rsidRDefault="003512DA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๒</w:t>
            </w:r>
            <w:r w:rsidR="00811134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0044A84" w14:textId="4F09E45A" w:rsidR="00EA6950" w:rsidRPr="003512DA" w:rsidRDefault="00EA6950" w:rsidP="00C77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512D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C771C2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073 439 111</w:t>
            </w:r>
          </w:p>
        </w:tc>
      </w:tr>
      <w:tr w:rsidR="00EA6950" w:rsidRPr="003512DA" w14:paraId="40D1405F" w14:textId="77777777" w:rsidTr="00C1539D">
        <w:tc>
          <w:tcPr>
            <w:tcW w:w="534" w:type="dxa"/>
          </w:tcPr>
          <w:p w14:paraId="2D964657" w14:textId="77777777" w:rsidR="00EA6950" w:rsidRPr="003512DA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98A41E0" w14:textId="77777777" w:rsidR="00C771C2" w:rsidRDefault="00EA6950" w:rsidP="00EA695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512D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3512D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51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3512D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0300 /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1111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/ www.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1111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.go.th /</w:t>
            </w:r>
          </w:p>
          <w:p w14:paraId="79154A53" w14:textId="580E0331" w:rsidR="00EA6950" w:rsidRPr="003512DA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1111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</w:rPr>
              <w:t>0300)</w:t>
            </w:r>
          </w:p>
        </w:tc>
      </w:tr>
    </w:tbl>
    <w:p w14:paraId="00F06124" w14:textId="1863E832" w:rsidR="00013BC7" w:rsidRPr="003512DA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3512D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3512DA" w14:paraId="676E0C19" w14:textId="77777777" w:rsidTr="00C1539D">
        <w:tc>
          <w:tcPr>
            <w:tcW w:w="675" w:type="dxa"/>
          </w:tcPr>
          <w:p w14:paraId="433A4F23" w14:textId="2C9D6052" w:rsidR="00F064C0" w:rsidRPr="003512DA" w:rsidRDefault="00C771C2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 </w:t>
            </w:r>
            <w:r w:rsidR="003512DA"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</w:t>
            </w:r>
            <w:r w:rsidR="00C1539D" w:rsidRPr="003512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13D33A98" w:rsidR="00F064C0" w:rsidRPr="003512DA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12D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แบบการชำระภาษีบำรุงท้องที่</w:t>
            </w:r>
            <w:r w:rsidRPr="003512D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512DA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tbl>
      <w:tblPr>
        <w:tblpPr w:leftFromText="180" w:rightFromText="180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F12AC3" w:rsidRPr="00B83911" w14:paraId="0E1D7DB1" w14:textId="77777777" w:rsidTr="00F12AC3">
        <w:tc>
          <w:tcPr>
            <w:tcW w:w="1418" w:type="dxa"/>
          </w:tcPr>
          <w:p w14:paraId="305FEDA0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83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6B2BE5D8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83911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F12AC3" w:rsidRPr="00B83911" w14:paraId="067EA331" w14:textId="77777777" w:rsidTr="00F12AC3">
        <w:tc>
          <w:tcPr>
            <w:tcW w:w="1418" w:type="dxa"/>
          </w:tcPr>
          <w:p w14:paraId="1C6BAA46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83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696FF108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B8391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F12AC3" w:rsidRPr="00B83911" w14:paraId="2ABFEDE1" w14:textId="77777777" w:rsidTr="00F12AC3">
        <w:tc>
          <w:tcPr>
            <w:tcW w:w="1418" w:type="dxa"/>
          </w:tcPr>
          <w:p w14:paraId="434735C3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DE66511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นายมูฮำหมัดอัดนันท์  พาลีเขตต์</w:t>
            </w:r>
          </w:p>
        </w:tc>
      </w:tr>
      <w:tr w:rsidR="00F12AC3" w:rsidRPr="00B83911" w14:paraId="538CCF5C" w14:textId="77777777" w:rsidTr="00F12AC3">
        <w:tc>
          <w:tcPr>
            <w:tcW w:w="1418" w:type="dxa"/>
          </w:tcPr>
          <w:p w14:paraId="2015AD21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83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7A9F7D0A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นายซูลกีฟลี  เฮ็งปิยา</w:t>
            </w:r>
          </w:p>
        </w:tc>
      </w:tr>
      <w:tr w:rsidR="00F12AC3" w:rsidRPr="00B83911" w14:paraId="0B22DCBC" w14:textId="77777777" w:rsidTr="00F12AC3">
        <w:tc>
          <w:tcPr>
            <w:tcW w:w="1418" w:type="dxa"/>
          </w:tcPr>
          <w:p w14:paraId="5BFBD775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B839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678597F1" w14:textId="77777777" w:rsidR="00F12AC3" w:rsidRPr="00B83911" w:rsidRDefault="00F12AC3" w:rsidP="000B44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นายมูฮำหมัดอัดนันท์  พาลีเขตต์</w:t>
            </w:r>
          </w:p>
        </w:tc>
      </w:tr>
    </w:tbl>
    <w:p w14:paraId="036A5900" w14:textId="77777777" w:rsidR="00C1539D" w:rsidRPr="00F12AC3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3CA01BDF" w:rsidR="0064558D" w:rsidRPr="003512DA" w:rsidRDefault="0064558D" w:rsidP="00F17823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3512DA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3512DA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3512DA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3512DA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E0C68" w14:textId="77777777" w:rsidR="00FF03AE" w:rsidRDefault="00FF03AE" w:rsidP="00C81DB8">
      <w:pPr>
        <w:spacing w:after="0" w:line="240" w:lineRule="auto"/>
      </w:pPr>
      <w:r>
        <w:separator/>
      </w:r>
    </w:p>
  </w:endnote>
  <w:endnote w:type="continuationSeparator" w:id="0">
    <w:p w14:paraId="4A57FF01" w14:textId="77777777" w:rsidR="00FF03AE" w:rsidRDefault="00FF03A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C0D8B" w14:textId="77777777" w:rsidR="00FF03AE" w:rsidRDefault="00FF03AE" w:rsidP="00C81DB8">
      <w:pPr>
        <w:spacing w:after="0" w:line="240" w:lineRule="auto"/>
      </w:pPr>
      <w:r>
        <w:separator/>
      </w:r>
    </w:p>
  </w:footnote>
  <w:footnote w:type="continuationSeparator" w:id="0">
    <w:p w14:paraId="4FDB8DCF" w14:textId="77777777" w:rsidR="00FF03AE" w:rsidRDefault="00FF03A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63084D05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7DE">
          <w:rPr>
            <w:noProof/>
            <w:lang w:bidi="th-TH"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147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9714F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47DE"/>
    <w:rsid w:val="0031644D"/>
    <w:rsid w:val="003240F6"/>
    <w:rsid w:val="003512DA"/>
    <w:rsid w:val="00352D56"/>
    <w:rsid w:val="00353030"/>
    <w:rsid w:val="00357299"/>
    <w:rsid w:val="00394708"/>
    <w:rsid w:val="003A57D1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B0185"/>
    <w:rsid w:val="005C6B68"/>
    <w:rsid w:val="005E177D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3D8C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1C2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12AC3"/>
    <w:rsid w:val="00F17823"/>
    <w:rsid w:val="00F5490C"/>
    <w:rsid w:val="00F62F55"/>
    <w:rsid w:val="00F8122B"/>
    <w:rsid w:val="00FB2FFB"/>
    <w:rsid w:val="00FE45C1"/>
    <w:rsid w:val="00FE5795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8AB92707-B221-4EE2-B771-4DC7DA8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3AE9-2276-484D-B587-C3736A22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iTCOM</cp:lastModifiedBy>
  <cp:revision>2</cp:revision>
  <cp:lastPrinted>2015-08-03T01:53:00Z</cp:lastPrinted>
  <dcterms:created xsi:type="dcterms:W3CDTF">2021-04-21T03:53:00Z</dcterms:created>
  <dcterms:modified xsi:type="dcterms:W3CDTF">2021-04-21T03:53:00Z</dcterms:modified>
</cp:coreProperties>
</file>